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15221A8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6B69244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35161DD6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C835A2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625977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2B301376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AD08656" w14:textId="77777777" w:rsidR="00DE5FFC" w:rsidRDefault="00EC2856" w:rsidP="00DE5FF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984AA15" wp14:editId="317DAA3E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FFC">
              <w:rPr>
                <w:rFonts w:ascii="Arial" w:hAnsi="Arial"/>
                <w:b/>
                <w:spacing w:val="60"/>
              </w:rPr>
              <w:t>BETRIEBSANWEISUNG</w:t>
            </w:r>
            <w:r w:rsidR="00DE5FFC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CBE8C20" w14:textId="77777777" w:rsidR="00DE5FFC" w:rsidRDefault="00DE5FFC" w:rsidP="00DE5FFC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CE57617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9F00D1F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69344403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31DA745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8618FE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EE6FB5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4AE5599" w14:textId="77777777" w:rsidR="00FA7176" w:rsidRDefault="00B71DD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RHE </w:t>
            </w:r>
            <w:r w:rsidR="00A05132">
              <w:rPr>
                <w:rFonts w:ascii="Arial" w:hAnsi="Arial"/>
                <w:b/>
                <w:sz w:val="28"/>
                <w:szCs w:val="28"/>
              </w:rPr>
              <w:t>Forte</w:t>
            </w:r>
          </w:p>
          <w:p w14:paraId="4F168B33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6FF4B6A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E45344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5DF9BA22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A0F291D" w14:textId="77777777" w:rsidR="00916EF7" w:rsidRDefault="00EC285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3CF8D25B" wp14:editId="30AAD1FD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2A9034B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38F03235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1C2EC8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09430DF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0668D2E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98CD1A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C7B2739" w14:textId="77777777" w:rsidR="00916EF7" w:rsidRDefault="00EC285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446A417" wp14:editId="4511BD47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CB0E4" w14:textId="77777777" w:rsidR="00916EF7" w:rsidRDefault="00EC285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4972C1A" wp14:editId="4683BD15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53AE5F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F95AF2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C6CD39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5FD3333" w14:textId="77777777" w:rsidR="00916EF7" w:rsidRDefault="00EC2856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6F9AE16" wp14:editId="73986B90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1F6FB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6F7DC6FD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A53BEAD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9C69F81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3E1FB9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07F191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747D0C5" w14:textId="77777777" w:rsidR="00916EF7" w:rsidRDefault="00EC285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96370E5" wp14:editId="36EEC527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0EEF5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F7BFB3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261D23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DC9477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DC86E4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D3AE7D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7DC10D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3A7E52D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6F2736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420D68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7094A8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1E9546A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3D3543" w14:textId="77777777" w:rsidR="00916EF7" w:rsidRDefault="00EC285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10E3958" wp14:editId="19BAA616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10A6F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269F58D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5FE0906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DAD0D1C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52DCD485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CD1DAFD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19CB1299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A26A66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FC3808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5F46037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7CB1582" w14:textId="77777777" w:rsidR="00916EF7" w:rsidRDefault="00EC285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882478D" wp14:editId="28FFBBFC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750516BB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1BFFA5B4" w14:textId="77777777" w:rsidR="00916EF7" w:rsidRDefault="00916EF7">
      <w:pPr>
        <w:rPr>
          <w:rFonts w:ascii="Arial" w:hAnsi="Arial"/>
          <w:sz w:val="22"/>
        </w:rPr>
      </w:pPr>
      <w:r w:rsidRPr="00EC285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67292"/>
    <w:rsid w:val="00180671"/>
    <w:rsid w:val="001C26E4"/>
    <w:rsid w:val="001C52B5"/>
    <w:rsid w:val="002125D9"/>
    <w:rsid w:val="00260A7B"/>
    <w:rsid w:val="002A5DD2"/>
    <w:rsid w:val="002B3B37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2228"/>
    <w:rsid w:val="006963C6"/>
    <w:rsid w:val="007074A2"/>
    <w:rsid w:val="007138A8"/>
    <w:rsid w:val="0072183C"/>
    <w:rsid w:val="007263AC"/>
    <w:rsid w:val="00744A3C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05132"/>
    <w:rsid w:val="00A1690A"/>
    <w:rsid w:val="00A352DB"/>
    <w:rsid w:val="00B04C62"/>
    <w:rsid w:val="00B71DD0"/>
    <w:rsid w:val="00B94506"/>
    <w:rsid w:val="00C2023D"/>
    <w:rsid w:val="00C546ED"/>
    <w:rsid w:val="00C55F21"/>
    <w:rsid w:val="00DE15E5"/>
    <w:rsid w:val="00DE5FFC"/>
    <w:rsid w:val="00EC2856"/>
    <w:rsid w:val="00F04771"/>
    <w:rsid w:val="00F1317A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23D25"/>
  <w14:defaultImageDpi w14:val="96"/>
  <w15:docId w15:val="{3B0CC02E-374E-47A4-80B8-04BD8F21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2021-04-29T10:46:00Z</dcterms:created>
  <dcterms:modified xsi:type="dcterms:W3CDTF">2022-07-18T08:55:00Z</dcterms:modified>
</cp:coreProperties>
</file>